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D9" w:rsidRPr="004B341C" w:rsidRDefault="001B0ED9" w:rsidP="00453778">
      <w:pPr>
        <w:jc w:val="both"/>
        <w:rPr>
          <w:rFonts w:ascii="Arial" w:hAnsi="Arial" w:cs="Arial"/>
          <w:lang w:val="ru-RU" w:eastAsia="lv-LV"/>
        </w:rPr>
      </w:pPr>
      <w:r w:rsidRPr="00DB5EC6">
        <w:rPr>
          <w:rFonts w:ascii="Arial" w:hAnsi="Arial" w:cs="Arial"/>
          <w:noProof/>
          <w:lang w:val="ru-RU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" style="width:480pt;height:48.75pt;visibility:visible">
            <v:imagedata r:id="rId7" o:title=""/>
          </v:shape>
        </w:pict>
      </w:r>
    </w:p>
    <w:p w:rsidR="001B0ED9" w:rsidRPr="004B341C" w:rsidRDefault="001B0ED9" w:rsidP="00453778">
      <w:pPr>
        <w:jc w:val="right"/>
        <w:rPr>
          <w:rStyle w:val="Calibri"/>
          <w:rFonts w:ascii="Arial" w:hAnsi="Arial" w:cs="Arial"/>
          <w:sz w:val="24"/>
          <w:lang w:val="ru-RU"/>
        </w:rPr>
      </w:pPr>
      <w:r w:rsidRPr="004B341C">
        <w:rPr>
          <w:rStyle w:val="Calibri"/>
          <w:rFonts w:ascii="Arial" w:hAnsi="Arial" w:cs="Arial"/>
          <w:sz w:val="24"/>
          <w:lang w:val="lv-LV"/>
        </w:rPr>
        <w:t>7</w:t>
      </w:r>
      <w:r w:rsidRPr="004B341C">
        <w:rPr>
          <w:rStyle w:val="Calibri"/>
          <w:rFonts w:ascii="Arial" w:hAnsi="Arial" w:cs="Arial"/>
          <w:sz w:val="24"/>
          <w:lang w:val="ru-RU"/>
        </w:rPr>
        <w:t xml:space="preserve"> сентября 2020 года</w:t>
      </w:r>
    </w:p>
    <w:p w:rsidR="001B0ED9" w:rsidRPr="004B341C" w:rsidRDefault="001B0ED9" w:rsidP="00453778">
      <w:pPr>
        <w:jc w:val="both"/>
        <w:rPr>
          <w:rFonts w:ascii="Arial" w:hAnsi="Arial" w:cs="Arial"/>
          <w:b/>
          <w:bCs/>
          <w:lang w:val="ru-RU"/>
        </w:rPr>
      </w:pPr>
    </w:p>
    <w:p w:rsidR="001B0ED9" w:rsidRPr="004B341C" w:rsidRDefault="001B0ED9" w:rsidP="00453778">
      <w:pPr>
        <w:jc w:val="center"/>
        <w:rPr>
          <w:rFonts w:ascii="Arial" w:hAnsi="Arial" w:cs="Arial"/>
          <w:b/>
          <w:color w:val="000000"/>
          <w:lang w:val="ru-RU"/>
        </w:rPr>
      </w:pPr>
      <w:r w:rsidRPr="004B341C">
        <w:rPr>
          <w:rFonts w:ascii="Arial" w:hAnsi="Arial" w:cs="Arial"/>
          <w:b/>
          <w:i/>
          <w:color w:val="000000"/>
          <w:lang w:val="ru-RU"/>
        </w:rPr>
        <w:t>airBaltic</w:t>
      </w:r>
      <w:r w:rsidRPr="004B341C">
        <w:rPr>
          <w:rFonts w:ascii="Arial" w:hAnsi="Arial" w:cs="Arial"/>
          <w:b/>
          <w:color w:val="000000"/>
          <w:lang w:val="ru-RU"/>
        </w:rPr>
        <w:t xml:space="preserve"> возобнов</w:t>
      </w:r>
      <w:r>
        <w:rPr>
          <w:rFonts w:ascii="Arial" w:hAnsi="Arial" w:cs="Arial"/>
          <w:b/>
          <w:color w:val="000000"/>
          <w:lang w:val="ru-RU"/>
        </w:rPr>
        <w:t xml:space="preserve">ляет </w:t>
      </w:r>
      <w:r w:rsidRPr="004B341C">
        <w:rPr>
          <w:rFonts w:ascii="Arial" w:hAnsi="Arial" w:cs="Arial"/>
          <w:b/>
          <w:color w:val="000000"/>
          <w:lang w:val="ru-RU"/>
        </w:rPr>
        <w:t>полеты по девяти направлениям из Риги</w:t>
      </w:r>
    </w:p>
    <w:p w:rsidR="001B0ED9" w:rsidRPr="004B341C" w:rsidRDefault="001B0ED9" w:rsidP="00453778">
      <w:pPr>
        <w:jc w:val="both"/>
        <w:rPr>
          <w:rFonts w:ascii="Arial" w:hAnsi="Arial" w:cs="Arial"/>
          <w:color w:val="000000"/>
          <w:lang w:val="ru-RU"/>
        </w:rPr>
      </w:pPr>
    </w:p>
    <w:p w:rsidR="001B0ED9" w:rsidRDefault="001B0ED9" w:rsidP="0045377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7340B9">
        <w:rPr>
          <w:rFonts w:ascii="Arial" w:hAnsi="Arial" w:cs="Arial"/>
          <w:b/>
          <w:color w:val="000000"/>
          <w:sz w:val="22"/>
          <w:szCs w:val="22"/>
          <w:lang w:val="ru-RU"/>
        </w:rPr>
        <w:t>Рига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. Латвийская авиакомпания </w:t>
      </w:r>
      <w:r w:rsidRPr="007340B9">
        <w:rPr>
          <w:rFonts w:ascii="Arial" w:hAnsi="Arial" w:cs="Arial"/>
          <w:i/>
          <w:color w:val="000000"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сегодня, 7 сентября, 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>возобнов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ляет 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полеты из Риги в девять дополнительных пунктов назначения. В общей сложности </w:t>
      </w:r>
      <w:r w:rsidRPr="007340B9">
        <w:rPr>
          <w:rFonts w:ascii="Arial" w:hAnsi="Arial" w:cs="Arial"/>
          <w:i/>
          <w:color w:val="000000"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 сейчас соединяет Ригу с 35 направлениями по всей Европе.</w:t>
      </w:r>
    </w:p>
    <w:p w:rsidR="001B0ED9" w:rsidRDefault="001B0ED9" w:rsidP="0045377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B0ED9" w:rsidRPr="007340B9" w:rsidRDefault="001B0ED9" w:rsidP="0045377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Исполнительный директор </w:t>
      </w:r>
      <w:r w:rsidRPr="007340B9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 Мартин Гаусс </w:t>
      </w:r>
      <w:r w:rsidRPr="007340B9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 xml:space="preserve">(Martin Gauss) </w:t>
      </w:r>
      <w:r w:rsidRPr="007340B9">
        <w:rPr>
          <w:rFonts w:ascii="Arial" w:hAnsi="Arial" w:cs="Arial"/>
          <w:iCs/>
          <w:color w:val="000000"/>
          <w:sz w:val="22"/>
          <w:szCs w:val="22"/>
          <w:lang w:val="ru-RU"/>
        </w:rPr>
        <w:t>отмечает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Pr="007340B9">
        <w:rPr>
          <w:rFonts w:ascii="Arial" w:hAnsi="Arial" w:cs="Arial"/>
          <w:bCs/>
          <w:sz w:val="22"/>
          <w:szCs w:val="22"/>
          <w:lang w:val="ru-RU"/>
        </w:rPr>
        <w:t>«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Мы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рады 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>решени</w:t>
      </w:r>
      <w:r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 правительства Латвии смягчить ранее установленные ограничения на поездки, сохраняя при этом безопасность и здоровье населения в качестве приоритета. Это дает нам возможность выполнять дополнительные полеты по маршрутам, которые важны для обеспечения авиасообщения Латвии и стран Балтии</w:t>
      </w:r>
      <w:r w:rsidRPr="007340B9">
        <w:rPr>
          <w:rFonts w:ascii="Arial" w:hAnsi="Arial" w:cs="Arial"/>
          <w:bCs/>
          <w:sz w:val="22"/>
          <w:szCs w:val="22"/>
          <w:lang w:val="ru-RU"/>
        </w:rPr>
        <w:t>»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1B0ED9" w:rsidRPr="007340B9" w:rsidRDefault="001B0ED9" w:rsidP="004B341C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lv-LV"/>
        </w:rPr>
      </w:pPr>
    </w:p>
    <w:p w:rsidR="001B0ED9" w:rsidRPr="007340B9" w:rsidRDefault="001B0ED9" w:rsidP="0045377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340B9">
        <w:rPr>
          <w:rFonts w:ascii="Arial" w:hAnsi="Arial" w:cs="Arial"/>
          <w:sz w:val="22"/>
          <w:szCs w:val="22"/>
          <w:lang w:val="ru-RU"/>
        </w:rPr>
        <w:t>На</w:t>
      </w:r>
      <w:r>
        <w:rPr>
          <w:rFonts w:ascii="Arial" w:hAnsi="Arial" w:cs="Arial"/>
          <w:sz w:val="22"/>
          <w:szCs w:val="22"/>
          <w:lang w:val="ru-RU"/>
        </w:rPr>
        <w:t xml:space="preserve">чиная с сегодняшнего дня, 7 сентября, </w:t>
      </w:r>
      <w:r w:rsidRPr="007340B9">
        <w:rPr>
          <w:rFonts w:ascii="Arial" w:hAnsi="Arial" w:cs="Arial"/>
          <w:i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sz w:val="22"/>
          <w:szCs w:val="22"/>
          <w:lang w:val="ru-RU"/>
        </w:rPr>
        <w:t xml:space="preserve"> возобнов</w:t>
      </w:r>
      <w:r>
        <w:rPr>
          <w:rFonts w:ascii="Arial" w:hAnsi="Arial" w:cs="Arial"/>
          <w:sz w:val="22"/>
          <w:szCs w:val="22"/>
          <w:lang w:val="ru-RU"/>
        </w:rPr>
        <w:t xml:space="preserve">ляет </w:t>
      </w:r>
      <w:r w:rsidRPr="007340B9">
        <w:rPr>
          <w:rFonts w:ascii="Arial" w:hAnsi="Arial" w:cs="Arial"/>
          <w:sz w:val="22"/>
          <w:szCs w:val="22"/>
          <w:lang w:val="ru-RU"/>
        </w:rPr>
        <w:t>рейсы из Риги в Амстердам, Брюссель, Дублин, Гетеборг, Лиссабон, Прагу, Рейкьявик, Вену и Цюрих.</w:t>
      </w:r>
    </w:p>
    <w:p w:rsidR="001B0ED9" w:rsidRDefault="001B0ED9" w:rsidP="00453778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B0ED9" w:rsidRPr="007340B9" w:rsidRDefault="001B0ED9" w:rsidP="00C43ECC">
      <w:pPr>
        <w:jc w:val="both"/>
        <w:rPr>
          <w:rFonts w:ascii="Arial" w:hAnsi="Arial" w:cs="Arial"/>
          <w:sz w:val="22"/>
          <w:szCs w:val="22"/>
        </w:rPr>
      </w:pPr>
      <w:r w:rsidRPr="007340B9">
        <w:rPr>
          <w:rFonts w:ascii="Arial" w:hAnsi="Arial" w:cs="Arial"/>
          <w:sz w:val="22"/>
          <w:szCs w:val="22"/>
          <w:lang w:val="ru-RU"/>
        </w:rPr>
        <w:t xml:space="preserve">В настоящее время </w:t>
      </w:r>
      <w:r w:rsidRPr="007340B9">
        <w:rPr>
          <w:rFonts w:ascii="Arial" w:hAnsi="Arial" w:cs="Arial"/>
          <w:i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sz w:val="22"/>
          <w:szCs w:val="22"/>
          <w:lang w:val="ru-RU"/>
        </w:rPr>
        <w:t xml:space="preserve"> выполняет прямые рейсы из Риги, Таллина и Вильнюса в различные деловые центры Европы и такие популярные регионы для отдыха. С полным расписанием полетов </w:t>
      </w:r>
      <w:r w:rsidRPr="007340B9">
        <w:rPr>
          <w:rFonts w:ascii="Arial" w:hAnsi="Arial" w:cs="Arial"/>
          <w:i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sz w:val="22"/>
          <w:szCs w:val="22"/>
          <w:lang w:val="ru-RU"/>
        </w:rPr>
        <w:t xml:space="preserve"> можно ознакомиться на сайте компании </w:t>
      </w:r>
      <w:hyperlink r:id="rId8">
        <w:r w:rsidRPr="007340B9">
          <w:rPr>
            <w:rStyle w:val="InternetLink"/>
            <w:rFonts w:ascii="Arial" w:hAnsi="Arial" w:cs="Arial"/>
            <w:sz w:val="22"/>
            <w:szCs w:val="22"/>
            <w:lang w:val="ru-RU"/>
          </w:rPr>
          <w:t>www.airbaltic.com</w:t>
        </w:r>
      </w:hyperlink>
      <w:r w:rsidRPr="007340B9">
        <w:rPr>
          <w:rStyle w:val="InternetLink"/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1B0ED9" w:rsidRPr="007340B9" w:rsidRDefault="001B0ED9" w:rsidP="00C43EC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1B0ED9" w:rsidRPr="007340B9" w:rsidRDefault="001B0ED9" w:rsidP="00C43ECC">
      <w:pPr>
        <w:jc w:val="both"/>
        <w:rPr>
          <w:rFonts w:ascii="Arial" w:hAnsi="Arial" w:cs="Arial"/>
          <w:color w:val="000000"/>
          <w:sz w:val="22"/>
          <w:szCs w:val="22"/>
          <w:highlight w:val="yellow"/>
          <w:lang w:val="ru-RU"/>
        </w:rPr>
      </w:pPr>
      <w:r w:rsidRPr="007340B9">
        <w:rPr>
          <w:rStyle w:val="Calibri"/>
          <w:rFonts w:ascii="Arial" w:hAnsi="Arial" w:cs="Arial"/>
          <w:color w:val="000000"/>
          <w:szCs w:val="22"/>
          <w:lang w:val="ru-RU"/>
        </w:rPr>
        <w:t xml:space="preserve">Безопасность и здоровье пассажиров являются нашим приоритетом. Мы ввели строгие меры безопасности, а также организуем полеты, следуя рекомендациям ответственных органов. Всем пассажирам </w:t>
      </w:r>
      <w:r w:rsidRPr="007340B9">
        <w:rPr>
          <w:rStyle w:val="Calibri"/>
          <w:rFonts w:ascii="Arial" w:hAnsi="Arial" w:cs="Arial"/>
          <w:i/>
          <w:iCs/>
          <w:color w:val="000000"/>
          <w:szCs w:val="22"/>
          <w:lang w:val="ru-RU"/>
        </w:rPr>
        <w:t>airBaltic</w:t>
      </w:r>
      <w:r w:rsidRPr="007340B9">
        <w:rPr>
          <w:rStyle w:val="Calibri"/>
          <w:rFonts w:ascii="Arial" w:hAnsi="Arial" w:cs="Arial"/>
          <w:color w:val="000000"/>
          <w:szCs w:val="22"/>
          <w:lang w:val="ru-RU"/>
        </w:rPr>
        <w:t xml:space="preserve"> во время полетов бесплатно обеспечивается основной защитный комплект, в который входят маска для лица и дезинфицирующие салфетки.</w:t>
      </w:r>
    </w:p>
    <w:p w:rsidR="001B0ED9" w:rsidRPr="007340B9" w:rsidRDefault="001B0ED9" w:rsidP="00C43ECC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lang w:val="ru-RU"/>
        </w:rPr>
      </w:pPr>
    </w:p>
    <w:p w:rsidR="001B0ED9" w:rsidRPr="007340B9" w:rsidRDefault="001B0ED9" w:rsidP="00C43ECC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7340B9">
        <w:rPr>
          <w:rFonts w:ascii="Arial" w:hAnsi="Arial" w:cs="Arial"/>
          <w:color w:val="000000"/>
          <w:sz w:val="22"/>
          <w:szCs w:val="22"/>
          <w:lang w:val="ru-RU"/>
        </w:rPr>
        <w:t>Пассажирам перед полетом следует проверить условия въезда и введенные в аэропортах ограничения на официальных сайтах или в местных посольствах. Условия быстро меняются и отличаются в каждой стране, поэтому всегда следует убедиться в том, что вы ознакомились с новейшей информацией.</w:t>
      </w:r>
    </w:p>
    <w:p w:rsidR="001B0ED9" w:rsidRPr="007340B9" w:rsidRDefault="001B0ED9" w:rsidP="00C43ECC">
      <w:pPr>
        <w:jc w:val="both"/>
        <w:outlineLvl w:val="1"/>
        <w:rPr>
          <w:rStyle w:val="Calibri"/>
          <w:rFonts w:ascii="Arial" w:hAnsi="Arial" w:cs="Arial"/>
          <w:szCs w:val="22"/>
          <w:lang w:val="ru-RU"/>
        </w:rPr>
      </w:pPr>
    </w:p>
    <w:p w:rsidR="001B0ED9" w:rsidRPr="007340B9" w:rsidRDefault="001B0ED9" w:rsidP="00C43ECC">
      <w:pPr>
        <w:jc w:val="both"/>
        <w:outlineLvl w:val="1"/>
        <w:rPr>
          <w:rFonts w:ascii="Arial" w:hAnsi="Arial" w:cs="Arial"/>
          <w:sz w:val="22"/>
          <w:szCs w:val="22"/>
        </w:rPr>
      </w:pP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Узнать больше о новых мерах </w:t>
      </w:r>
      <w:r w:rsidRPr="007340B9">
        <w:rPr>
          <w:rFonts w:ascii="Arial" w:hAnsi="Arial" w:cs="Arial"/>
          <w:i/>
          <w:iCs/>
          <w:color w:val="000000"/>
          <w:sz w:val="22"/>
          <w:szCs w:val="22"/>
          <w:lang w:val="ru-RU"/>
        </w:rPr>
        <w:t>airBaltic</w:t>
      </w:r>
      <w:r w:rsidRPr="007340B9">
        <w:rPr>
          <w:rFonts w:ascii="Arial" w:hAnsi="Arial" w:cs="Arial"/>
          <w:color w:val="000000"/>
          <w:sz w:val="22"/>
          <w:szCs w:val="22"/>
          <w:lang w:val="ru-RU"/>
        </w:rPr>
        <w:t xml:space="preserve"> по охране здоровья можно на сайте авиакомпании: </w:t>
      </w:r>
      <w:hyperlink r:id="rId9">
        <w:r w:rsidRPr="007340B9">
          <w:rPr>
            <w:rStyle w:val="InternetLink"/>
            <w:rFonts w:ascii="Arial" w:hAnsi="Arial" w:cs="Arial"/>
            <w:sz w:val="22"/>
            <w:szCs w:val="22"/>
            <w:lang w:val="ru-RU"/>
          </w:rPr>
          <w:t>https://www.airbaltic.com/ru/protsedury-zashchity-zdorovya</w:t>
        </w:r>
      </w:hyperlink>
      <w:r w:rsidRPr="007340B9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1B0ED9" w:rsidRPr="004B341C" w:rsidRDefault="001B0ED9" w:rsidP="00C43ECC">
      <w:pPr>
        <w:jc w:val="both"/>
        <w:rPr>
          <w:rFonts w:ascii="Arial" w:hAnsi="Arial" w:cs="Arial"/>
          <w:i/>
          <w:lang w:val="ru-RU"/>
        </w:rPr>
      </w:pPr>
    </w:p>
    <w:p w:rsidR="001B0ED9" w:rsidRPr="00FF3961" w:rsidRDefault="001B0ED9" w:rsidP="00C43ECC">
      <w:pPr>
        <w:jc w:val="both"/>
        <w:rPr>
          <w:rFonts w:ascii="Arial" w:hAnsi="Arial" w:cs="Arial"/>
          <w:b/>
          <w:bCs/>
          <w:i/>
          <w:sz w:val="16"/>
          <w:szCs w:val="16"/>
          <w:u w:val="single"/>
          <w:lang w:val="ru-RU"/>
        </w:rPr>
      </w:pPr>
      <w:r w:rsidRPr="00FF3961">
        <w:rPr>
          <w:rFonts w:ascii="Arial" w:hAnsi="Arial" w:cs="Arial"/>
          <w:b/>
          <w:bCs/>
          <w:iCs/>
          <w:sz w:val="16"/>
          <w:szCs w:val="16"/>
          <w:u w:val="single"/>
          <w:lang w:val="ru-RU"/>
        </w:rPr>
        <w:t>Коротко об</w:t>
      </w:r>
      <w:r w:rsidRPr="00FF3961">
        <w:rPr>
          <w:rFonts w:ascii="Arial" w:hAnsi="Arial" w:cs="Arial"/>
          <w:b/>
          <w:bCs/>
          <w:i/>
          <w:sz w:val="16"/>
          <w:szCs w:val="16"/>
          <w:u w:val="single"/>
          <w:lang w:val="ru-RU"/>
        </w:rPr>
        <w:t xml:space="preserve"> airBaltic:</w:t>
      </w:r>
    </w:p>
    <w:p w:rsidR="001B0ED9" w:rsidRPr="00FF3961" w:rsidRDefault="001B0ED9" w:rsidP="00C43EC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F3961">
        <w:rPr>
          <w:rFonts w:ascii="Arial" w:hAnsi="Arial" w:cs="Arial"/>
          <w:i/>
          <w:sz w:val="16"/>
          <w:szCs w:val="16"/>
          <w:lang w:val="ru-RU"/>
        </w:rPr>
        <w:t>airBaltic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(</w:t>
      </w:r>
      <w:r w:rsidRPr="00FF3961">
        <w:rPr>
          <w:rFonts w:ascii="Arial" w:hAnsi="Arial" w:cs="Arial"/>
          <w:sz w:val="16"/>
          <w:szCs w:val="16"/>
          <w:lang w:val="ru-RU"/>
        </w:rPr>
        <w:t>Air Baltic Corporation AS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) – одна из самых пунктуальных авиакомпаний в мире, соединяющая Балтийский регион с 60 пунктами назначения в Европе, СНГ и Ближнем Востоке. Акционерное общество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airBaltic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было основано в 1995 году. Главным акционером авиакомпании является Латвийское государство, которому принадлежат </w:t>
      </w:r>
      <w:r w:rsidRPr="00FF3961">
        <w:rPr>
          <w:rFonts w:ascii="Arial" w:hAnsi="Arial" w:cs="Arial"/>
          <w:sz w:val="16"/>
          <w:szCs w:val="16"/>
          <w:lang w:val="ru-RU"/>
        </w:rPr>
        <w:t xml:space="preserve">96,14% 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акций. Ларсу Туэсену, через полностью принадлежащее ему ООО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Aircraft Leasing 1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, принадлежат около </w:t>
      </w:r>
      <w:r w:rsidRPr="00FF3961">
        <w:rPr>
          <w:rFonts w:ascii="Arial" w:hAnsi="Arial" w:cs="Arial"/>
          <w:sz w:val="16"/>
          <w:szCs w:val="16"/>
          <w:lang w:val="ru-RU"/>
        </w:rPr>
        <w:t xml:space="preserve">3,86% 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акций.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airBaltic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совершает рейсы 22 самолетами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Airbus A220-300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.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airBaltic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является обладательницей многочисленных международных наград, присужденных за высокое качество обслуживания, инновационный сервис и достижения в области реструктуризации бизнеса. В 2017 году авиакомпания получила награду </w:t>
      </w:r>
      <w:r w:rsidRPr="00FF3961">
        <w:rPr>
          <w:rFonts w:ascii="Arial" w:hAnsi="Arial" w:cs="Arial"/>
          <w:i/>
          <w:sz w:val="16"/>
          <w:szCs w:val="16"/>
          <w:lang w:val="ru-RU"/>
        </w:rPr>
        <w:t xml:space="preserve">CAPA 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как региональная авиакомпания года, а в 2018 году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airBaltic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была удостоена награды </w:t>
      </w:r>
      <w:r w:rsidRPr="00FF3961">
        <w:rPr>
          <w:rFonts w:ascii="Arial" w:hAnsi="Arial" w:cs="Arial"/>
          <w:i/>
          <w:sz w:val="16"/>
          <w:szCs w:val="16"/>
          <w:lang w:val="ru-RU"/>
        </w:rPr>
        <w:t>ATW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«Лидер рынка». Дополнительно к этому в 2019 году </w:t>
      </w:r>
      <w:r w:rsidRPr="00FF3961">
        <w:rPr>
          <w:rFonts w:ascii="Arial" w:hAnsi="Arial" w:cs="Arial"/>
          <w:i/>
          <w:sz w:val="16"/>
          <w:szCs w:val="16"/>
          <w:lang w:val="ru-RU"/>
        </w:rPr>
        <w:t>airBaltic</w:t>
      </w:r>
      <w:r w:rsidRPr="00FF3961">
        <w:rPr>
          <w:rFonts w:ascii="Arial" w:hAnsi="Arial" w:cs="Arial"/>
          <w:iCs/>
          <w:sz w:val="16"/>
          <w:szCs w:val="16"/>
          <w:lang w:val="ru-RU"/>
        </w:rPr>
        <w:t xml:space="preserve"> получила Награду лидерства в отрасли </w:t>
      </w:r>
      <w:r w:rsidRPr="00FF3961">
        <w:rPr>
          <w:rFonts w:ascii="Arial" w:hAnsi="Arial" w:cs="Arial"/>
          <w:i/>
          <w:iCs/>
          <w:sz w:val="16"/>
          <w:szCs w:val="16"/>
          <w:lang w:val="ru-RU"/>
        </w:rPr>
        <w:t>Airline Strategy (Sector Leadership Award)</w:t>
      </w:r>
      <w:r w:rsidRPr="00FF3961">
        <w:rPr>
          <w:rFonts w:ascii="Arial" w:hAnsi="Arial" w:cs="Arial"/>
          <w:i/>
          <w:sz w:val="16"/>
          <w:szCs w:val="16"/>
          <w:lang w:val="ru-RU"/>
        </w:rPr>
        <w:t>.</w:t>
      </w:r>
      <w:r w:rsidRPr="00FF3961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B0ED9" w:rsidRPr="00FF3961" w:rsidRDefault="001B0ED9" w:rsidP="00C43EC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0ED9" w:rsidRPr="00FF3961" w:rsidRDefault="001B0ED9" w:rsidP="00C43ECC">
      <w:pPr>
        <w:pStyle w:val="Header"/>
        <w:jc w:val="both"/>
        <w:outlineLvl w:val="0"/>
        <w:rPr>
          <w:rFonts w:ascii="Arial" w:hAnsi="Arial" w:cs="Arial"/>
          <w:b/>
          <w:color w:val="000000"/>
          <w:sz w:val="16"/>
          <w:szCs w:val="16"/>
          <w:lang w:val="ru-RU"/>
        </w:rPr>
      </w:pPr>
      <w:r w:rsidRPr="00FF3961">
        <w:rPr>
          <w:rFonts w:ascii="Arial" w:hAnsi="Arial" w:cs="Arial"/>
          <w:b/>
          <w:color w:val="000000"/>
          <w:sz w:val="16"/>
          <w:szCs w:val="16"/>
          <w:lang w:val="ru-RU"/>
        </w:rPr>
        <w:t>Дополнительная информация:</w:t>
      </w:r>
    </w:p>
    <w:p w:rsidR="001B0ED9" w:rsidRPr="00FF3961" w:rsidRDefault="001B0ED9" w:rsidP="00C43ECC">
      <w:pPr>
        <w:jc w:val="both"/>
        <w:outlineLvl w:val="0"/>
        <w:rPr>
          <w:rFonts w:ascii="Arial" w:hAnsi="Arial" w:cs="Arial"/>
          <w:sz w:val="16"/>
          <w:szCs w:val="16"/>
          <w:lang w:val="ru-RU"/>
        </w:rPr>
      </w:pPr>
      <w:r w:rsidRPr="00FF3961">
        <w:rPr>
          <w:rFonts w:ascii="Arial" w:hAnsi="Arial" w:cs="Arial"/>
          <w:sz w:val="16"/>
          <w:szCs w:val="16"/>
          <w:lang w:val="ru-RU"/>
        </w:rPr>
        <w:t>Алиса Бриеде</w:t>
      </w:r>
    </w:p>
    <w:p w:rsidR="001B0ED9" w:rsidRPr="00FF3961" w:rsidRDefault="001B0ED9" w:rsidP="00C43ECC">
      <w:pPr>
        <w:jc w:val="both"/>
        <w:outlineLvl w:val="0"/>
        <w:rPr>
          <w:rFonts w:ascii="Arial" w:hAnsi="Arial" w:cs="Arial"/>
          <w:sz w:val="16"/>
          <w:szCs w:val="16"/>
          <w:lang w:val="ru-RU"/>
        </w:rPr>
      </w:pPr>
      <w:r w:rsidRPr="00FF3961">
        <w:rPr>
          <w:rFonts w:ascii="Arial" w:hAnsi="Arial" w:cs="Arial"/>
          <w:sz w:val="16"/>
          <w:szCs w:val="16"/>
          <w:lang w:val="ru-RU"/>
        </w:rPr>
        <w:t>Руководитель по корпоративной коммуникации</w:t>
      </w:r>
    </w:p>
    <w:p w:rsidR="001B0ED9" w:rsidRPr="00FF3961" w:rsidRDefault="001B0ED9" w:rsidP="00C43ECC">
      <w:pPr>
        <w:jc w:val="both"/>
        <w:outlineLvl w:val="0"/>
        <w:rPr>
          <w:rFonts w:ascii="Arial" w:hAnsi="Arial" w:cs="Arial"/>
          <w:sz w:val="16"/>
          <w:szCs w:val="16"/>
          <w:lang w:val="ru-RU"/>
        </w:rPr>
      </w:pPr>
      <w:r w:rsidRPr="00FF3961">
        <w:rPr>
          <w:rFonts w:ascii="Arial" w:hAnsi="Arial" w:cs="Arial"/>
          <w:sz w:val="16"/>
          <w:szCs w:val="16"/>
          <w:lang w:val="ru-RU"/>
        </w:rPr>
        <w:t xml:space="preserve">АО </w:t>
      </w:r>
      <w:r w:rsidRPr="00FF3961">
        <w:rPr>
          <w:rFonts w:ascii="Arial" w:hAnsi="Arial" w:cs="Arial"/>
          <w:i/>
          <w:iCs/>
          <w:sz w:val="16"/>
          <w:szCs w:val="16"/>
          <w:lang w:val="ru-RU"/>
        </w:rPr>
        <w:t>Air Baltic Corporation</w:t>
      </w:r>
    </w:p>
    <w:p w:rsidR="001B0ED9" w:rsidRPr="00FF3961" w:rsidRDefault="001B0ED9" w:rsidP="00C43EC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F3961">
        <w:rPr>
          <w:rFonts w:ascii="Arial" w:hAnsi="Arial" w:cs="Arial"/>
          <w:sz w:val="16"/>
          <w:szCs w:val="16"/>
          <w:lang w:val="ru-RU"/>
        </w:rPr>
        <w:t xml:space="preserve">Эл. почта: </w:t>
      </w:r>
      <w:hyperlink r:id="rId10">
        <w:r w:rsidRPr="00FF3961">
          <w:rPr>
            <w:rStyle w:val="InternetLink"/>
            <w:rFonts w:ascii="Arial" w:hAnsi="Arial" w:cs="Arial"/>
            <w:sz w:val="16"/>
            <w:szCs w:val="16"/>
            <w:lang w:val="ru-RU"/>
          </w:rPr>
          <w:t>pr@airbaltic.lv</w:t>
        </w:r>
      </w:hyperlink>
      <w:r w:rsidRPr="00FF3961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B0ED9" w:rsidRPr="00FF3961" w:rsidRDefault="001B0ED9" w:rsidP="00453778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  <w:lang w:val="ru-RU"/>
        </w:rPr>
      </w:pPr>
    </w:p>
    <w:sectPr w:rsidR="001B0ED9" w:rsidRPr="00FF3961" w:rsidSect="003F26D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D9" w:rsidRDefault="001B0ED9">
      <w:r>
        <w:separator/>
      </w:r>
    </w:p>
  </w:endnote>
  <w:endnote w:type="continuationSeparator" w:id="0">
    <w:p w:rsidR="001B0ED9" w:rsidRDefault="001B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D9" w:rsidRDefault="001B0ED9">
      <w:r>
        <w:separator/>
      </w:r>
    </w:p>
  </w:footnote>
  <w:footnote w:type="continuationSeparator" w:id="0">
    <w:p w:rsidR="001B0ED9" w:rsidRDefault="001B0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668BE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1347ED"/>
    <w:multiLevelType w:val="multilevel"/>
    <w:tmpl w:val="3F3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7B3"/>
    <w:multiLevelType w:val="hybridMultilevel"/>
    <w:tmpl w:val="FC8893A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949EB"/>
    <w:multiLevelType w:val="hybridMultilevel"/>
    <w:tmpl w:val="362CA56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692DFB"/>
    <w:multiLevelType w:val="hybridMultilevel"/>
    <w:tmpl w:val="A61E36BE"/>
    <w:lvl w:ilvl="0" w:tplc="B65689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E18"/>
    <w:rsid w:val="00002D84"/>
    <w:rsid w:val="00006186"/>
    <w:rsid w:val="00010586"/>
    <w:rsid w:val="00015CDE"/>
    <w:rsid w:val="00017C17"/>
    <w:rsid w:val="00020020"/>
    <w:rsid w:val="00020C73"/>
    <w:rsid w:val="00021331"/>
    <w:rsid w:val="000248A7"/>
    <w:rsid w:val="00024B41"/>
    <w:rsid w:val="00026427"/>
    <w:rsid w:val="00027B0B"/>
    <w:rsid w:val="00027C49"/>
    <w:rsid w:val="00031D43"/>
    <w:rsid w:val="00036A85"/>
    <w:rsid w:val="000376D9"/>
    <w:rsid w:val="00037D85"/>
    <w:rsid w:val="00040267"/>
    <w:rsid w:val="000407F9"/>
    <w:rsid w:val="00040FC4"/>
    <w:rsid w:val="00041EE8"/>
    <w:rsid w:val="0004464B"/>
    <w:rsid w:val="00047715"/>
    <w:rsid w:val="00054790"/>
    <w:rsid w:val="000564AB"/>
    <w:rsid w:val="0005658B"/>
    <w:rsid w:val="0005785B"/>
    <w:rsid w:val="00064342"/>
    <w:rsid w:val="00067B3D"/>
    <w:rsid w:val="000739E7"/>
    <w:rsid w:val="000768CD"/>
    <w:rsid w:val="00076E14"/>
    <w:rsid w:val="00081C32"/>
    <w:rsid w:val="000822B2"/>
    <w:rsid w:val="0008418F"/>
    <w:rsid w:val="000845D3"/>
    <w:rsid w:val="00091365"/>
    <w:rsid w:val="00095957"/>
    <w:rsid w:val="00096A4B"/>
    <w:rsid w:val="000A24E1"/>
    <w:rsid w:val="000A7E3F"/>
    <w:rsid w:val="000B35D6"/>
    <w:rsid w:val="000B3760"/>
    <w:rsid w:val="000B37C7"/>
    <w:rsid w:val="000B3F9A"/>
    <w:rsid w:val="000B546D"/>
    <w:rsid w:val="000B6CD5"/>
    <w:rsid w:val="000C155E"/>
    <w:rsid w:val="000C5E3D"/>
    <w:rsid w:val="000D0336"/>
    <w:rsid w:val="000D21C9"/>
    <w:rsid w:val="000D4E12"/>
    <w:rsid w:val="000D7D82"/>
    <w:rsid w:val="000D7F5A"/>
    <w:rsid w:val="000E269B"/>
    <w:rsid w:val="000E422B"/>
    <w:rsid w:val="000E70BA"/>
    <w:rsid w:val="000E74F8"/>
    <w:rsid w:val="000F2E7F"/>
    <w:rsid w:val="000F71A7"/>
    <w:rsid w:val="000F7E44"/>
    <w:rsid w:val="00100A2C"/>
    <w:rsid w:val="00105B8B"/>
    <w:rsid w:val="00106273"/>
    <w:rsid w:val="00106C89"/>
    <w:rsid w:val="00107376"/>
    <w:rsid w:val="00107418"/>
    <w:rsid w:val="001075D0"/>
    <w:rsid w:val="00107816"/>
    <w:rsid w:val="00110AF9"/>
    <w:rsid w:val="001116AE"/>
    <w:rsid w:val="001139F6"/>
    <w:rsid w:val="00114821"/>
    <w:rsid w:val="001173A4"/>
    <w:rsid w:val="001208A4"/>
    <w:rsid w:val="00120C4A"/>
    <w:rsid w:val="00121747"/>
    <w:rsid w:val="001306C2"/>
    <w:rsid w:val="00131BD2"/>
    <w:rsid w:val="001330B1"/>
    <w:rsid w:val="00140C7F"/>
    <w:rsid w:val="00140EB1"/>
    <w:rsid w:val="00151008"/>
    <w:rsid w:val="0015413B"/>
    <w:rsid w:val="00157DC9"/>
    <w:rsid w:val="0016123D"/>
    <w:rsid w:val="00161F73"/>
    <w:rsid w:val="0016685F"/>
    <w:rsid w:val="0016715A"/>
    <w:rsid w:val="00167B2C"/>
    <w:rsid w:val="00171DB1"/>
    <w:rsid w:val="00172505"/>
    <w:rsid w:val="00174E44"/>
    <w:rsid w:val="001771DC"/>
    <w:rsid w:val="00180086"/>
    <w:rsid w:val="001806FC"/>
    <w:rsid w:val="00182EF2"/>
    <w:rsid w:val="00183170"/>
    <w:rsid w:val="00184D37"/>
    <w:rsid w:val="00194761"/>
    <w:rsid w:val="001968C4"/>
    <w:rsid w:val="00196B23"/>
    <w:rsid w:val="001A2A7F"/>
    <w:rsid w:val="001A374B"/>
    <w:rsid w:val="001A3829"/>
    <w:rsid w:val="001A4282"/>
    <w:rsid w:val="001A6E18"/>
    <w:rsid w:val="001B0C3E"/>
    <w:rsid w:val="001B0ED9"/>
    <w:rsid w:val="001B602F"/>
    <w:rsid w:val="001B6A17"/>
    <w:rsid w:val="001C1ADD"/>
    <w:rsid w:val="001C2098"/>
    <w:rsid w:val="001C258F"/>
    <w:rsid w:val="001C3074"/>
    <w:rsid w:val="001C66A1"/>
    <w:rsid w:val="001D29D8"/>
    <w:rsid w:val="001D44A1"/>
    <w:rsid w:val="001D4924"/>
    <w:rsid w:val="001D5675"/>
    <w:rsid w:val="001D6243"/>
    <w:rsid w:val="001E1C58"/>
    <w:rsid w:val="001E2DCB"/>
    <w:rsid w:val="001F0455"/>
    <w:rsid w:val="001F06C1"/>
    <w:rsid w:val="001F1154"/>
    <w:rsid w:val="001F25C8"/>
    <w:rsid w:val="001F456F"/>
    <w:rsid w:val="001F6DC6"/>
    <w:rsid w:val="002009EB"/>
    <w:rsid w:val="002014AD"/>
    <w:rsid w:val="00202875"/>
    <w:rsid w:val="002029C3"/>
    <w:rsid w:val="00202F42"/>
    <w:rsid w:val="002042F6"/>
    <w:rsid w:val="00205A58"/>
    <w:rsid w:val="002076CA"/>
    <w:rsid w:val="002135BC"/>
    <w:rsid w:val="002140BF"/>
    <w:rsid w:val="00216A25"/>
    <w:rsid w:val="00217470"/>
    <w:rsid w:val="00217E62"/>
    <w:rsid w:val="00227E38"/>
    <w:rsid w:val="00227F01"/>
    <w:rsid w:val="002310ED"/>
    <w:rsid w:val="002327BE"/>
    <w:rsid w:val="00233233"/>
    <w:rsid w:val="002420C6"/>
    <w:rsid w:val="00242808"/>
    <w:rsid w:val="002471A9"/>
    <w:rsid w:val="00247955"/>
    <w:rsid w:val="00247A75"/>
    <w:rsid w:val="00250896"/>
    <w:rsid w:val="002556C6"/>
    <w:rsid w:val="00255E1E"/>
    <w:rsid w:val="00261905"/>
    <w:rsid w:val="00266F4A"/>
    <w:rsid w:val="0027656A"/>
    <w:rsid w:val="002806CF"/>
    <w:rsid w:val="0028091A"/>
    <w:rsid w:val="00281B17"/>
    <w:rsid w:val="002830BD"/>
    <w:rsid w:val="002920DA"/>
    <w:rsid w:val="002937FB"/>
    <w:rsid w:val="002945AF"/>
    <w:rsid w:val="00295503"/>
    <w:rsid w:val="00296219"/>
    <w:rsid w:val="00297286"/>
    <w:rsid w:val="002A0A0E"/>
    <w:rsid w:val="002A2EE1"/>
    <w:rsid w:val="002A730A"/>
    <w:rsid w:val="002A75A1"/>
    <w:rsid w:val="002B0A1F"/>
    <w:rsid w:val="002B1D29"/>
    <w:rsid w:val="002B3F66"/>
    <w:rsid w:val="002B5D38"/>
    <w:rsid w:val="002B66DB"/>
    <w:rsid w:val="002B7186"/>
    <w:rsid w:val="002C0CF8"/>
    <w:rsid w:val="002D76E9"/>
    <w:rsid w:val="002E017F"/>
    <w:rsid w:val="002E0B4B"/>
    <w:rsid w:val="002E1C58"/>
    <w:rsid w:val="002E7729"/>
    <w:rsid w:val="002F1D18"/>
    <w:rsid w:val="002F386D"/>
    <w:rsid w:val="002F537F"/>
    <w:rsid w:val="003053F2"/>
    <w:rsid w:val="00305ABB"/>
    <w:rsid w:val="0030606E"/>
    <w:rsid w:val="003074DD"/>
    <w:rsid w:val="00307BFC"/>
    <w:rsid w:val="00313E69"/>
    <w:rsid w:val="003147E1"/>
    <w:rsid w:val="00317E98"/>
    <w:rsid w:val="0032243E"/>
    <w:rsid w:val="003321ED"/>
    <w:rsid w:val="003332C6"/>
    <w:rsid w:val="003338C2"/>
    <w:rsid w:val="00334BE8"/>
    <w:rsid w:val="00344DCE"/>
    <w:rsid w:val="00346B06"/>
    <w:rsid w:val="00350DB1"/>
    <w:rsid w:val="00351269"/>
    <w:rsid w:val="003516F1"/>
    <w:rsid w:val="00353F70"/>
    <w:rsid w:val="00354AD2"/>
    <w:rsid w:val="00354DAA"/>
    <w:rsid w:val="00355037"/>
    <w:rsid w:val="00360228"/>
    <w:rsid w:val="0036150D"/>
    <w:rsid w:val="0036498B"/>
    <w:rsid w:val="003660CF"/>
    <w:rsid w:val="003662EE"/>
    <w:rsid w:val="00366FCB"/>
    <w:rsid w:val="00370687"/>
    <w:rsid w:val="0038097F"/>
    <w:rsid w:val="00381E1F"/>
    <w:rsid w:val="003822DE"/>
    <w:rsid w:val="00383100"/>
    <w:rsid w:val="0038552E"/>
    <w:rsid w:val="003865E3"/>
    <w:rsid w:val="00387F7D"/>
    <w:rsid w:val="0039242E"/>
    <w:rsid w:val="0039521F"/>
    <w:rsid w:val="00396686"/>
    <w:rsid w:val="00397643"/>
    <w:rsid w:val="003A05A6"/>
    <w:rsid w:val="003A10DD"/>
    <w:rsid w:val="003A220E"/>
    <w:rsid w:val="003A4A48"/>
    <w:rsid w:val="003A5B4A"/>
    <w:rsid w:val="003A5DDA"/>
    <w:rsid w:val="003A5EA0"/>
    <w:rsid w:val="003A75BA"/>
    <w:rsid w:val="003A77C7"/>
    <w:rsid w:val="003B2258"/>
    <w:rsid w:val="003B4D77"/>
    <w:rsid w:val="003B5FC5"/>
    <w:rsid w:val="003B7A8E"/>
    <w:rsid w:val="003C0551"/>
    <w:rsid w:val="003C16D8"/>
    <w:rsid w:val="003C3948"/>
    <w:rsid w:val="003C461A"/>
    <w:rsid w:val="003C6F50"/>
    <w:rsid w:val="003C798F"/>
    <w:rsid w:val="003D15D3"/>
    <w:rsid w:val="003D528F"/>
    <w:rsid w:val="003E05F6"/>
    <w:rsid w:val="003E0B09"/>
    <w:rsid w:val="003E0DA4"/>
    <w:rsid w:val="003E1DED"/>
    <w:rsid w:val="003E3820"/>
    <w:rsid w:val="003E49E2"/>
    <w:rsid w:val="003E6CD5"/>
    <w:rsid w:val="003F1605"/>
    <w:rsid w:val="003F26D6"/>
    <w:rsid w:val="003F327C"/>
    <w:rsid w:val="003F39AD"/>
    <w:rsid w:val="003F4656"/>
    <w:rsid w:val="003F4885"/>
    <w:rsid w:val="003F5240"/>
    <w:rsid w:val="0040010A"/>
    <w:rsid w:val="00400EEC"/>
    <w:rsid w:val="0040142E"/>
    <w:rsid w:val="004055BE"/>
    <w:rsid w:val="00405AE2"/>
    <w:rsid w:val="00410E68"/>
    <w:rsid w:val="004110C8"/>
    <w:rsid w:val="00420236"/>
    <w:rsid w:val="00422774"/>
    <w:rsid w:val="00422B66"/>
    <w:rsid w:val="0042474A"/>
    <w:rsid w:val="004275A6"/>
    <w:rsid w:val="00431B14"/>
    <w:rsid w:val="00433191"/>
    <w:rsid w:val="00433C6F"/>
    <w:rsid w:val="00433ED6"/>
    <w:rsid w:val="004341AE"/>
    <w:rsid w:val="00437306"/>
    <w:rsid w:val="00440A4D"/>
    <w:rsid w:val="00441917"/>
    <w:rsid w:val="00443CD7"/>
    <w:rsid w:val="004456C9"/>
    <w:rsid w:val="004462A3"/>
    <w:rsid w:val="004475FA"/>
    <w:rsid w:val="00453778"/>
    <w:rsid w:val="00457891"/>
    <w:rsid w:val="0046009D"/>
    <w:rsid w:val="00460D4C"/>
    <w:rsid w:val="004623AA"/>
    <w:rsid w:val="00462F24"/>
    <w:rsid w:val="004631A4"/>
    <w:rsid w:val="00463C06"/>
    <w:rsid w:val="00464534"/>
    <w:rsid w:val="00464782"/>
    <w:rsid w:val="00464EF4"/>
    <w:rsid w:val="00470183"/>
    <w:rsid w:val="004706A7"/>
    <w:rsid w:val="004711B5"/>
    <w:rsid w:val="004725A8"/>
    <w:rsid w:val="0047278D"/>
    <w:rsid w:val="00474A3F"/>
    <w:rsid w:val="00480339"/>
    <w:rsid w:val="00480EF2"/>
    <w:rsid w:val="00481041"/>
    <w:rsid w:val="00482483"/>
    <w:rsid w:val="00482CA4"/>
    <w:rsid w:val="00483522"/>
    <w:rsid w:val="004855E3"/>
    <w:rsid w:val="00485A43"/>
    <w:rsid w:val="00485E96"/>
    <w:rsid w:val="0049354E"/>
    <w:rsid w:val="004960E7"/>
    <w:rsid w:val="0049670A"/>
    <w:rsid w:val="00497872"/>
    <w:rsid w:val="00497B17"/>
    <w:rsid w:val="004A3DC9"/>
    <w:rsid w:val="004A5548"/>
    <w:rsid w:val="004B000D"/>
    <w:rsid w:val="004B1F48"/>
    <w:rsid w:val="004B341C"/>
    <w:rsid w:val="004B3846"/>
    <w:rsid w:val="004C0788"/>
    <w:rsid w:val="004C3751"/>
    <w:rsid w:val="004C52DB"/>
    <w:rsid w:val="004C58EC"/>
    <w:rsid w:val="004C5B44"/>
    <w:rsid w:val="004C63FB"/>
    <w:rsid w:val="004D3819"/>
    <w:rsid w:val="004D38C2"/>
    <w:rsid w:val="004D5841"/>
    <w:rsid w:val="004D5C34"/>
    <w:rsid w:val="004D655A"/>
    <w:rsid w:val="004D77A5"/>
    <w:rsid w:val="004E05B2"/>
    <w:rsid w:val="004E23F6"/>
    <w:rsid w:val="004E2510"/>
    <w:rsid w:val="004E5179"/>
    <w:rsid w:val="004E71B1"/>
    <w:rsid w:val="004F010E"/>
    <w:rsid w:val="004F6280"/>
    <w:rsid w:val="005001ED"/>
    <w:rsid w:val="00501B07"/>
    <w:rsid w:val="00506019"/>
    <w:rsid w:val="00507A20"/>
    <w:rsid w:val="005128B9"/>
    <w:rsid w:val="00514940"/>
    <w:rsid w:val="00520174"/>
    <w:rsid w:val="00520BB7"/>
    <w:rsid w:val="00524B1A"/>
    <w:rsid w:val="00530954"/>
    <w:rsid w:val="00530C4E"/>
    <w:rsid w:val="00532E5C"/>
    <w:rsid w:val="00533BE3"/>
    <w:rsid w:val="00533BE7"/>
    <w:rsid w:val="00535092"/>
    <w:rsid w:val="005355AF"/>
    <w:rsid w:val="0054026C"/>
    <w:rsid w:val="0054110B"/>
    <w:rsid w:val="00541FD2"/>
    <w:rsid w:val="00542281"/>
    <w:rsid w:val="0055195B"/>
    <w:rsid w:val="00555EAF"/>
    <w:rsid w:val="005620AF"/>
    <w:rsid w:val="00566EE5"/>
    <w:rsid w:val="0056765E"/>
    <w:rsid w:val="00567919"/>
    <w:rsid w:val="00571ABD"/>
    <w:rsid w:val="00573D59"/>
    <w:rsid w:val="00573D9F"/>
    <w:rsid w:val="00575CC4"/>
    <w:rsid w:val="0057648C"/>
    <w:rsid w:val="0057702E"/>
    <w:rsid w:val="005863E9"/>
    <w:rsid w:val="00590910"/>
    <w:rsid w:val="00593D5E"/>
    <w:rsid w:val="00595DDD"/>
    <w:rsid w:val="005A052F"/>
    <w:rsid w:val="005A2F47"/>
    <w:rsid w:val="005A5591"/>
    <w:rsid w:val="005A5E9B"/>
    <w:rsid w:val="005A69D9"/>
    <w:rsid w:val="005B2C13"/>
    <w:rsid w:val="005B5417"/>
    <w:rsid w:val="005C1409"/>
    <w:rsid w:val="005D08D7"/>
    <w:rsid w:val="005D097E"/>
    <w:rsid w:val="005D53D3"/>
    <w:rsid w:val="005E0613"/>
    <w:rsid w:val="005E5D90"/>
    <w:rsid w:val="005F19FD"/>
    <w:rsid w:val="005F1F0D"/>
    <w:rsid w:val="00602124"/>
    <w:rsid w:val="00604E54"/>
    <w:rsid w:val="00610882"/>
    <w:rsid w:val="00610F45"/>
    <w:rsid w:val="006129AD"/>
    <w:rsid w:val="00612A51"/>
    <w:rsid w:val="0061483F"/>
    <w:rsid w:val="00620A6E"/>
    <w:rsid w:val="006233F3"/>
    <w:rsid w:val="006265C6"/>
    <w:rsid w:val="0063245D"/>
    <w:rsid w:val="0063654E"/>
    <w:rsid w:val="00637FE5"/>
    <w:rsid w:val="00640E30"/>
    <w:rsid w:val="00644326"/>
    <w:rsid w:val="006477EE"/>
    <w:rsid w:val="00652A74"/>
    <w:rsid w:val="00653B5B"/>
    <w:rsid w:val="00661A8C"/>
    <w:rsid w:val="00664D4E"/>
    <w:rsid w:val="0066542C"/>
    <w:rsid w:val="00671951"/>
    <w:rsid w:val="0068012B"/>
    <w:rsid w:val="006809E6"/>
    <w:rsid w:val="006843EA"/>
    <w:rsid w:val="006852C5"/>
    <w:rsid w:val="00692C99"/>
    <w:rsid w:val="00692EA9"/>
    <w:rsid w:val="00693CD0"/>
    <w:rsid w:val="00697B75"/>
    <w:rsid w:val="006A3469"/>
    <w:rsid w:val="006A4DD2"/>
    <w:rsid w:val="006A51A2"/>
    <w:rsid w:val="006A56C6"/>
    <w:rsid w:val="006B0848"/>
    <w:rsid w:val="006B1046"/>
    <w:rsid w:val="006B34FD"/>
    <w:rsid w:val="006B6939"/>
    <w:rsid w:val="006C11CB"/>
    <w:rsid w:val="006C2B8C"/>
    <w:rsid w:val="006C4769"/>
    <w:rsid w:val="006C64C2"/>
    <w:rsid w:val="006D0464"/>
    <w:rsid w:val="006D0FBF"/>
    <w:rsid w:val="006D6D5C"/>
    <w:rsid w:val="006E29CA"/>
    <w:rsid w:val="006E432D"/>
    <w:rsid w:val="006E4827"/>
    <w:rsid w:val="006E4D4D"/>
    <w:rsid w:val="006E6857"/>
    <w:rsid w:val="006E6998"/>
    <w:rsid w:val="006E6A7A"/>
    <w:rsid w:val="006F0E54"/>
    <w:rsid w:val="00702D75"/>
    <w:rsid w:val="00703D88"/>
    <w:rsid w:val="00704EF7"/>
    <w:rsid w:val="007058DF"/>
    <w:rsid w:val="00706C61"/>
    <w:rsid w:val="00715B2D"/>
    <w:rsid w:val="007243FB"/>
    <w:rsid w:val="00725F83"/>
    <w:rsid w:val="0072604A"/>
    <w:rsid w:val="00730D72"/>
    <w:rsid w:val="0073116E"/>
    <w:rsid w:val="00732EA2"/>
    <w:rsid w:val="0073388E"/>
    <w:rsid w:val="007340B9"/>
    <w:rsid w:val="00736347"/>
    <w:rsid w:val="00737CBB"/>
    <w:rsid w:val="007410A9"/>
    <w:rsid w:val="007419DA"/>
    <w:rsid w:val="00741C8D"/>
    <w:rsid w:val="00742831"/>
    <w:rsid w:val="00743F86"/>
    <w:rsid w:val="00751D79"/>
    <w:rsid w:val="00751DD4"/>
    <w:rsid w:val="00751DE9"/>
    <w:rsid w:val="00752F03"/>
    <w:rsid w:val="007536EA"/>
    <w:rsid w:val="0076114D"/>
    <w:rsid w:val="007625BC"/>
    <w:rsid w:val="007628DE"/>
    <w:rsid w:val="00764EB1"/>
    <w:rsid w:val="007653C2"/>
    <w:rsid w:val="007675FE"/>
    <w:rsid w:val="0077289A"/>
    <w:rsid w:val="0077433E"/>
    <w:rsid w:val="007754A2"/>
    <w:rsid w:val="007775DC"/>
    <w:rsid w:val="007817DA"/>
    <w:rsid w:val="0078557F"/>
    <w:rsid w:val="007855A8"/>
    <w:rsid w:val="00790A49"/>
    <w:rsid w:val="00792256"/>
    <w:rsid w:val="00793B90"/>
    <w:rsid w:val="007952BC"/>
    <w:rsid w:val="007A0BFF"/>
    <w:rsid w:val="007A164F"/>
    <w:rsid w:val="007A1750"/>
    <w:rsid w:val="007A301D"/>
    <w:rsid w:val="007A3F17"/>
    <w:rsid w:val="007A70F0"/>
    <w:rsid w:val="007B1AF9"/>
    <w:rsid w:val="007B229A"/>
    <w:rsid w:val="007B5306"/>
    <w:rsid w:val="007B5F8C"/>
    <w:rsid w:val="007B690E"/>
    <w:rsid w:val="007C1601"/>
    <w:rsid w:val="007D055A"/>
    <w:rsid w:val="007D08A2"/>
    <w:rsid w:val="007D4CE0"/>
    <w:rsid w:val="007D5164"/>
    <w:rsid w:val="007D7FCD"/>
    <w:rsid w:val="007E10D0"/>
    <w:rsid w:val="007E381D"/>
    <w:rsid w:val="007E564C"/>
    <w:rsid w:val="007E590A"/>
    <w:rsid w:val="007F27A2"/>
    <w:rsid w:val="007F2DC4"/>
    <w:rsid w:val="0080631C"/>
    <w:rsid w:val="00807B1F"/>
    <w:rsid w:val="00811892"/>
    <w:rsid w:val="00812CBC"/>
    <w:rsid w:val="0081517A"/>
    <w:rsid w:val="0082290F"/>
    <w:rsid w:val="00822D6B"/>
    <w:rsid w:val="00823241"/>
    <w:rsid w:val="00824C6C"/>
    <w:rsid w:val="008256E3"/>
    <w:rsid w:val="0082729C"/>
    <w:rsid w:val="00841ED5"/>
    <w:rsid w:val="008425B2"/>
    <w:rsid w:val="00842617"/>
    <w:rsid w:val="00850A9A"/>
    <w:rsid w:val="00854ADF"/>
    <w:rsid w:val="0085634D"/>
    <w:rsid w:val="008565D3"/>
    <w:rsid w:val="00856B61"/>
    <w:rsid w:val="008616E4"/>
    <w:rsid w:val="00864DDD"/>
    <w:rsid w:val="00865723"/>
    <w:rsid w:val="008701BC"/>
    <w:rsid w:val="00874612"/>
    <w:rsid w:val="00874E5F"/>
    <w:rsid w:val="008817A8"/>
    <w:rsid w:val="00882A86"/>
    <w:rsid w:val="00883076"/>
    <w:rsid w:val="00891C51"/>
    <w:rsid w:val="00893207"/>
    <w:rsid w:val="0089431E"/>
    <w:rsid w:val="00894D00"/>
    <w:rsid w:val="008957DD"/>
    <w:rsid w:val="00895A40"/>
    <w:rsid w:val="00897E4C"/>
    <w:rsid w:val="008A00E9"/>
    <w:rsid w:val="008A3CC0"/>
    <w:rsid w:val="008A40C3"/>
    <w:rsid w:val="008A7BCD"/>
    <w:rsid w:val="008B214B"/>
    <w:rsid w:val="008B78F1"/>
    <w:rsid w:val="008C42EC"/>
    <w:rsid w:val="008C4CF6"/>
    <w:rsid w:val="008D1C62"/>
    <w:rsid w:val="008D2691"/>
    <w:rsid w:val="008D3718"/>
    <w:rsid w:val="008D3832"/>
    <w:rsid w:val="008D6698"/>
    <w:rsid w:val="008E4203"/>
    <w:rsid w:val="008F331A"/>
    <w:rsid w:val="008F3C88"/>
    <w:rsid w:val="008F71E8"/>
    <w:rsid w:val="008F73FD"/>
    <w:rsid w:val="009018AB"/>
    <w:rsid w:val="009053F0"/>
    <w:rsid w:val="009101F9"/>
    <w:rsid w:val="009108C9"/>
    <w:rsid w:val="009132A4"/>
    <w:rsid w:val="00913B2C"/>
    <w:rsid w:val="0091472B"/>
    <w:rsid w:val="00914B44"/>
    <w:rsid w:val="00920035"/>
    <w:rsid w:val="00920681"/>
    <w:rsid w:val="00926D0F"/>
    <w:rsid w:val="00933A0F"/>
    <w:rsid w:val="009352C3"/>
    <w:rsid w:val="009372B5"/>
    <w:rsid w:val="0093760B"/>
    <w:rsid w:val="00951896"/>
    <w:rsid w:val="00955B33"/>
    <w:rsid w:val="00956EA9"/>
    <w:rsid w:val="00964328"/>
    <w:rsid w:val="009650ED"/>
    <w:rsid w:val="009652CC"/>
    <w:rsid w:val="00966958"/>
    <w:rsid w:val="00966F47"/>
    <w:rsid w:val="00967EB4"/>
    <w:rsid w:val="00970AB5"/>
    <w:rsid w:val="009720DD"/>
    <w:rsid w:val="0097494E"/>
    <w:rsid w:val="009772F1"/>
    <w:rsid w:val="00984944"/>
    <w:rsid w:val="00985AED"/>
    <w:rsid w:val="00985F43"/>
    <w:rsid w:val="009869E1"/>
    <w:rsid w:val="009871E8"/>
    <w:rsid w:val="009872DE"/>
    <w:rsid w:val="009907CE"/>
    <w:rsid w:val="00990E17"/>
    <w:rsid w:val="00990F30"/>
    <w:rsid w:val="00991024"/>
    <w:rsid w:val="00992E64"/>
    <w:rsid w:val="00994190"/>
    <w:rsid w:val="009A2E24"/>
    <w:rsid w:val="009A3F30"/>
    <w:rsid w:val="009A40A3"/>
    <w:rsid w:val="009A5078"/>
    <w:rsid w:val="009A602B"/>
    <w:rsid w:val="009A69EE"/>
    <w:rsid w:val="009A765F"/>
    <w:rsid w:val="009B2237"/>
    <w:rsid w:val="009B2BEA"/>
    <w:rsid w:val="009B6467"/>
    <w:rsid w:val="009B7396"/>
    <w:rsid w:val="009C21D2"/>
    <w:rsid w:val="009C307F"/>
    <w:rsid w:val="009C3CD4"/>
    <w:rsid w:val="009C4959"/>
    <w:rsid w:val="009D17C1"/>
    <w:rsid w:val="009D1990"/>
    <w:rsid w:val="009D200F"/>
    <w:rsid w:val="009E10A3"/>
    <w:rsid w:val="009E1BF2"/>
    <w:rsid w:val="009E6205"/>
    <w:rsid w:val="009E742A"/>
    <w:rsid w:val="009E7954"/>
    <w:rsid w:val="009F0181"/>
    <w:rsid w:val="009F1D89"/>
    <w:rsid w:val="009F6C09"/>
    <w:rsid w:val="00A01104"/>
    <w:rsid w:val="00A0113D"/>
    <w:rsid w:val="00A0568C"/>
    <w:rsid w:val="00A1134B"/>
    <w:rsid w:val="00A1781D"/>
    <w:rsid w:val="00A220F0"/>
    <w:rsid w:val="00A221AF"/>
    <w:rsid w:val="00A22BCF"/>
    <w:rsid w:val="00A27A0D"/>
    <w:rsid w:val="00A31469"/>
    <w:rsid w:val="00A33076"/>
    <w:rsid w:val="00A34FC6"/>
    <w:rsid w:val="00A35B6E"/>
    <w:rsid w:val="00A41C7D"/>
    <w:rsid w:val="00A44628"/>
    <w:rsid w:val="00A4648D"/>
    <w:rsid w:val="00A46B20"/>
    <w:rsid w:val="00A476BD"/>
    <w:rsid w:val="00A5061F"/>
    <w:rsid w:val="00A5077D"/>
    <w:rsid w:val="00A50E05"/>
    <w:rsid w:val="00A543B6"/>
    <w:rsid w:val="00A543EA"/>
    <w:rsid w:val="00A55571"/>
    <w:rsid w:val="00A566F9"/>
    <w:rsid w:val="00A56F76"/>
    <w:rsid w:val="00A576B8"/>
    <w:rsid w:val="00A61941"/>
    <w:rsid w:val="00A61AEA"/>
    <w:rsid w:val="00A633EE"/>
    <w:rsid w:val="00A65E08"/>
    <w:rsid w:val="00A67A1F"/>
    <w:rsid w:val="00A700CF"/>
    <w:rsid w:val="00A74F0F"/>
    <w:rsid w:val="00A75B95"/>
    <w:rsid w:val="00A77542"/>
    <w:rsid w:val="00A77EDC"/>
    <w:rsid w:val="00A820C0"/>
    <w:rsid w:val="00A82FF5"/>
    <w:rsid w:val="00A878C0"/>
    <w:rsid w:val="00A90086"/>
    <w:rsid w:val="00A904B0"/>
    <w:rsid w:val="00A90DED"/>
    <w:rsid w:val="00A91E6C"/>
    <w:rsid w:val="00A97F23"/>
    <w:rsid w:val="00AA6791"/>
    <w:rsid w:val="00AA6A8D"/>
    <w:rsid w:val="00AA719C"/>
    <w:rsid w:val="00AB1A4D"/>
    <w:rsid w:val="00AB25B5"/>
    <w:rsid w:val="00AB26F9"/>
    <w:rsid w:val="00AB2BB3"/>
    <w:rsid w:val="00AB4C92"/>
    <w:rsid w:val="00AB5CB4"/>
    <w:rsid w:val="00AC0B20"/>
    <w:rsid w:val="00AC17F6"/>
    <w:rsid w:val="00AC2FE1"/>
    <w:rsid w:val="00AC3E9F"/>
    <w:rsid w:val="00AC635E"/>
    <w:rsid w:val="00AC7A1E"/>
    <w:rsid w:val="00AD0826"/>
    <w:rsid w:val="00AD34A2"/>
    <w:rsid w:val="00AD5EBC"/>
    <w:rsid w:val="00AD7EB4"/>
    <w:rsid w:val="00AE2ED8"/>
    <w:rsid w:val="00AE3680"/>
    <w:rsid w:val="00AE6071"/>
    <w:rsid w:val="00AE758D"/>
    <w:rsid w:val="00AF1B8E"/>
    <w:rsid w:val="00AF2D66"/>
    <w:rsid w:val="00AF32FF"/>
    <w:rsid w:val="00AF69F4"/>
    <w:rsid w:val="00B01F71"/>
    <w:rsid w:val="00B029BF"/>
    <w:rsid w:val="00B02E92"/>
    <w:rsid w:val="00B04BCD"/>
    <w:rsid w:val="00B05C4A"/>
    <w:rsid w:val="00B061B0"/>
    <w:rsid w:val="00B06620"/>
    <w:rsid w:val="00B067DC"/>
    <w:rsid w:val="00B06FCC"/>
    <w:rsid w:val="00B10A07"/>
    <w:rsid w:val="00B127BB"/>
    <w:rsid w:val="00B14818"/>
    <w:rsid w:val="00B15904"/>
    <w:rsid w:val="00B2070D"/>
    <w:rsid w:val="00B22CA9"/>
    <w:rsid w:val="00B26C51"/>
    <w:rsid w:val="00B337CF"/>
    <w:rsid w:val="00B33D17"/>
    <w:rsid w:val="00B35E03"/>
    <w:rsid w:val="00B365BC"/>
    <w:rsid w:val="00B40336"/>
    <w:rsid w:val="00B40C7D"/>
    <w:rsid w:val="00B42D90"/>
    <w:rsid w:val="00B42DF6"/>
    <w:rsid w:val="00B46562"/>
    <w:rsid w:val="00B50197"/>
    <w:rsid w:val="00B51691"/>
    <w:rsid w:val="00B53852"/>
    <w:rsid w:val="00B56BD8"/>
    <w:rsid w:val="00B56C39"/>
    <w:rsid w:val="00B5761E"/>
    <w:rsid w:val="00B65715"/>
    <w:rsid w:val="00B65D94"/>
    <w:rsid w:val="00B71202"/>
    <w:rsid w:val="00B7285A"/>
    <w:rsid w:val="00B73BB1"/>
    <w:rsid w:val="00B74C73"/>
    <w:rsid w:val="00B751E0"/>
    <w:rsid w:val="00B7569C"/>
    <w:rsid w:val="00B80032"/>
    <w:rsid w:val="00B81B63"/>
    <w:rsid w:val="00B82E9A"/>
    <w:rsid w:val="00B84D57"/>
    <w:rsid w:val="00B86A9D"/>
    <w:rsid w:val="00B90BE3"/>
    <w:rsid w:val="00B918A2"/>
    <w:rsid w:val="00B941D4"/>
    <w:rsid w:val="00B96108"/>
    <w:rsid w:val="00BA100B"/>
    <w:rsid w:val="00BA195C"/>
    <w:rsid w:val="00BB18C7"/>
    <w:rsid w:val="00BB40CE"/>
    <w:rsid w:val="00BB5580"/>
    <w:rsid w:val="00BB74C4"/>
    <w:rsid w:val="00BC30F5"/>
    <w:rsid w:val="00BC43CD"/>
    <w:rsid w:val="00BD2397"/>
    <w:rsid w:val="00BD4837"/>
    <w:rsid w:val="00BD52CF"/>
    <w:rsid w:val="00BD5845"/>
    <w:rsid w:val="00BD69E2"/>
    <w:rsid w:val="00BE28BD"/>
    <w:rsid w:val="00BE2E46"/>
    <w:rsid w:val="00BE2EE9"/>
    <w:rsid w:val="00BE4478"/>
    <w:rsid w:val="00BE6799"/>
    <w:rsid w:val="00BE6CBA"/>
    <w:rsid w:val="00BF0F80"/>
    <w:rsid w:val="00BF1F83"/>
    <w:rsid w:val="00BF1FF0"/>
    <w:rsid w:val="00BF2B03"/>
    <w:rsid w:val="00BF302E"/>
    <w:rsid w:val="00BF321B"/>
    <w:rsid w:val="00BF43A0"/>
    <w:rsid w:val="00BF470B"/>
    <w:rsid w:val="00BF7C60"/>
    <w:rsid w:val="00C02148"/>
    <w:rsid w:val="00C03BED"/>
    <w:rsid w:val="00C1014E"/>
    <w:rsid w:val="00C1647A"/>
    <w:rsid w:val="00C211D2"/>
    <w:rsid w:val="00C22B3A"/>
    <w:rsid w:val="00C247DE"/>
    <w:rsid w:val="00C258B0"/>
    <w:rsid w:val="00C270C7"/>
    <w:rsid w:val="00C309DE"/>
    <w:rsid w:val="00C33278"/>
    <w:rsid w:val="00C43ECC"/>
    <w:rsid w:val="00C45E62"/>
    <w:rsid w:val="00C461F1"/>
    <w:rsid w:val="00C502A6"/>
    <w:rsid w:val="00C52B8E"/>
    <w:rsid w:val="00C535CE"/>
    <w:rsid w:val="00C74DF2"/>
    <w:rsid w:val="00C75D59"/>
    <w:rsid w:val="00C765BE"/>
    <w:rsid w:val="00C8287D"/>
    <w:rsid w:val="00C82FC7"/>
    <w:rsid w:val="00C83431"/>
    <w:rsid w:val="00C8632E"/>
    <w:rsid w:val="00C877DC"/>
    <w:rsid w:val="00C9221F"/>
    <w:rsid w:val="00C946D0"/>
    <w:rsid w:val="00C95949"/>
    <w:rsid w:val="00C97FC6"/>
    <w:rsid w:val="00CA166D"/>
    <w:rsid w:val="00CA27EA"/>
    <w:rsid w:val="00CA5CF6"/>
    <w:rsid w:val="00CA609F"/>
    <w:rsid w:val="00CC133E"/>
    <w:rsid w:val="00CC135E"/>
    <w:rsid w:val="00CC1C27"/>
    <w:rsid w:val="00CC1C89"/>
    <w:rsid w:val="00CC33BD"/>
    <w:rsid w:val="00CC3DA7"/>
    <w:rsid w:val="00CC4585"/>
    <w:rsid w:val="00CC57E2"/>
    <w:rsid w:val="00CD01F2"/>
    <w:rsid w:val="00CD0BED"/>
    <w:rsid w:val="00CD65EE"/>
    <w:rsid w:val="00CE33CF"/>
    <w:rsid w:val="00CE5118"/>
    <w:rsid w:val="00CF7B46"/>
    <w:rsid w:val="00D00618"/>
    <w:rsid w:val="00D03D7C"/>
    <w:rsid w:val="00D05ED3"/>
    <w:rsid w:val="00D065C6"/>
    <w:rsid w:val="00D079EC"/>
    <w:rsid w:val="00D101A9"/>
    <w:rsid w:val="00D10A3D"/>
    <w:rsid w:val="00D11101"/>
    <w:rsid w:val="00D12679"/>
    <w:rsid w:val="00D15BFA"/>
    <w:rsid w:val="00D220D5"/>
    <w:rsid w:val="00D2368F"/>
    <w:rsid w:val="00D24BFF"/>
    <w:rsid w:val="00D25100"/>
    <w:rsid w:val="00D25EC0"/>
    <w:rsid w:val="00D273FC"/>
    <w:rsid w:val="00D335A1"/>
    <w:rsid w:val="00D36D80"/>
    <w:rsid w:val="00D4284F"/>
    <w:rsid w:val="00D511CC"/>
    <w:rsid w:val="00D526A0"/>
    <w:rsid w:val="00D538EF"/>
    <w:rsid w:val="00D5407B"/>
    <w:rsid w:val="00D60873"/>
    <w:rsid w:val="00D614B9"/>
    <w:rsid w:val="00D62A8F"/>
    <w:rsid w:val="00D62E64"/>
    <w:rsid w:val="00D64F54"/>
    <w:rsid w:val="00D67D16"/>
    <w:rsid w:val="00D7006F"/>
    <w:rsid w:val="00D71F57"/>
    <w:rsid w:val="00D7762B"/>
    <w:rsid w:val="00D82D0A"/>
    <w:rsid w:val="00D83CBF"/>
    <w:rsid w:val="00D84D50"/>
    <w:rsid w:val="00D85ECB"/>
    <w:rsid w:val="00D864E7"/>
    <w:rsid w:val="00D92091"/>
    <w:rsid w:val="00D962A4"/>
    <w:rsid w:val="00DA0CED"/>
    <w:rsid w:val="00DA2C96"/>
    <w:rsid w:val="00DB0700"/>
    <w:rsid w:val="00DB2475"/>
    <w:rsid w:val="00DB2662"/>
    <w:rsid w:val="00DB4331"/>
    <w:rsid w:val="00DB5EC6"/>
    <w:rsid w:val="00DC0E5F"/>
    <w:rsid w:val="00DC3195"/>
    <w:rsid w:val="00DC4470"/>
    <w:rsid w:val="00DC46CF"/>
    <w:rsid w:val="00DC58F1"/>
    <w:rsid w:val="00DC5CB4"/>
    <w:rsid w:val="00DC665B"/>
    <w:rsid w:val="00DC6901"/>
    <w:rsid w:val="00DC7A26"/>
    <w:rsid w:val="00DD27BA"/>
    <w:rsid w:val="00DD4B74"/>
    <w:rsid w:val="00DD582C"/>
    <w:rsid w:val="00DD6A9B"/>
    <w:rsid w:val="00DD6E5A"/>
    <w:rsid w:val="00DE602B"/>
    <w:rsid w:val="00E00880"/>
    <w:rsid w:val="00E03A8D"/>
    <w:rsid w:val="00E03D27"/>
    <w:rsid w:val="00E046B2"/>
    <w:rsid w:val="00E0663F"/>
    <w:rsid w:val="00E06FB1"/>
    <w:rsid w:val="00E119AC"/>
    <w:rsid w:val="00E12F78"/>
    <w:rsid w:val="00E150E7"/>
    <w:rsid w:val="00E1571D"/>
    <w:rsid w:val="00E177C2"/>
    <w:rsid w:val="00E26181"/>
    <w:rsid w:val="00E37767"/>
    <w:rsid w:val="00E408B9"/>
    <w:rsid w:val="00E43DB5"/>
    <w:rsid w:val="00E43F04"/>
    <w:rsid w:val="00E44DAC"/>
    <w:rsid w:val="00E454E8"/>
    <w:rsid w:val="00E46A38"/>
    <w:rsid w:val="00E46AA1"/>
    <w:rsid w:val="00E502DB"/>
    <w:rsid w:val="00E52533"/>
    <w:rsid w:val="00E52544"/>
    <w:rsid w:val="00E5707F"/>
    <w:rsid w:val="00E608B9"/>
    <w:rsid w:val="00E62954"/>
    <w:rsid w:val="00E630B2"/>
    <w:rsid w:val="00E6350C"/>
    <w:rsid w:val="00E65454"/>
    <w:rsid w:val="00E674A6"/>
    <w:rsid w:val="00E70574"/>
    <w:rsid w:val="00E8021A"/>
    <w:rsid w:val="00E80673"/>
    <w:rsid w:val="00E830C6"/>
    <w:rsid w:val="00E85DB7"/>
    <w:rsid w:val="00E92459"/>
    <w:rsid w:val="00E925DF"/>
    <w:rsid w:val="00E93891"/>
    <w:rsid w:val="00EA3989"/>
    <w:rsid w:val="00EA56EE"/>
    <w:rsid w:val="00EB1350"/>
    <w:rsid w:val="00EB3AC4"/>
    <w:rsid w:val="00EB646B"/>
    <w:rsid w:val="00EB6DE9"/>
    <w:rsid w:val="00EC1D7A"/>
    <w:rsid w:val="00EC4197"/>
    <w:rsid w:val="00ED0D12"/>
    <w:rsid w:val="00ED165E"/>
    <w:rsid w:val="00ED1D7E"/>
    <w:rsid w:val="00ED28D4"/>
    <w:rsid w:val="00ED2F8C"/>
    <w:rsid w:val="00EE218C"/>
    <w:rsid w:val="00EE2AF1"/>
    <w:rsid w:val="00EE3E2E"/>
    <w:rsid w:val="00EE5119"/>
    <w:rsid w:val="00EE5B88"/>
    <w:rsid w:val="00EF17EA"/>
    <w:rsid w:val="00EF41E4"/>
    <w:rsid w:val="00F00F44"/>
    <w:rsid w:val="00F012CD"/>
    <w:rsid w:val="00F01572"/>
    <w:rsid w:val="00F037AE"/>
    <w:rsid w:val="00F03B21"/>
    <w:rsid w:val="00F06E09"/>
    <w:rsid w:val="00F0728D"/>
    <w:rsid w:val="00F133F2"/>
    <w:rsid w:val="00F1581C"/>
    <w:rsid w:val="00F17A42"/>
    <w:rsid w:val="00F17EB2"/>
    <w:rsid w:val="00F2064A"/>
    <w:rsid w:val="00F20F85"/>
    <w:rsid w:val="00F22761"/>
    <w:rsid w:val="00F22C81"/>
    <w:rsid w:val="00F236DC"/>
    <w:rsid w:val="00F254CB"/>
    <w:rsid w:val="00F27841"/>
    <w:rsid w:val="00F278EB"/>
    <w:rsid w:val="00F27F1A"/>
    <w:rsid w:val="00F3548E"/>
    <w:rsid w:val="00F36FC2"/>
    <w:rsid w:val="00F411B3"/>
    <w:rsid w:val="00F4186C"/>
    <w:rsid w:val="00F41AC8"/>
    <w:rsid w:val="00F41CC7"/>
    <w:rsid w:val="00F42CBF"/>
    <w:rsid w:val="00F445D6"/>
    <w:rsid w:val="00F44AF0"/>
    <w:rsid w:val="00F467EC"/>
    <w:rsid w:val="00F51F50"/>
    <w:rsid w:val="00F53F76"/>
    <w:rsid w:val="00F55431"/>
    <w:rsid w:val="00F555A7"/>
    <w:rsid w:val="00F559FD"/>
    <w:rsid w:val="00F603F9"/>
    <w:rsid w:val="00F618A4"/>
    <w:rsid w:val="00F65288"/>
    <w:rsid w:val="00F67AAE"/>
    <w:rsid w:val="00F72275"/>
    <w:rsid w:val="00F7421A"/>
    <w:rsid w:val="00F74373"/>
    <w:rsid w:val="00F752E2"/>
    <w:rsid w:val="00F765A4"/>
    <w:rsid w:val="00F805DE"/>
    <w:rsid w:val="00F832EA"/>
    <w:rsid w:val="00F8472D"/>
    <w:rsid w:val="00F856E4"/>
    <w:rsid w:val="00F862C6"/>
    <w:rsid w:val="00F90961"/>
    <w:rsid w:val="00F90DE9"/>
    <w:rsid w:val="00FA02D6"/>
    <w:rsid w:val="00FA1471"/>
    <w:rsid w:val="00FA3161"/>
    <w:rsid w:val="00FA347A"/>
    <w:rsid w:val="00FA39B5"/>
    <w:rsid w:val="00FA3F68"/>
    <w:rsid w:val="00FA7667"/>
    <w:rsid w:val="00FB2150"/>
    <w:rsid w:val="00FB4958"/>
    <w:rsid w:val="00FB5171"/>
    <w:rsid w:val="00FB6583"/>
    <w:rsid w:val="00FB6EF8"/>
    <w:rsid w:val="00FC255D"/>
    <w:rsid w:val="00FC6FAC"/>
    <w:rsid w:val="00FD287D"/>
    <w:rsid w:val="00FD3E10"/>
    <w:rsid w:val="00FD4C99"/>
    <w:rsid w:val="00FD71CD"/>
    <w:rsid w:val="00FE0E77"/>
    <w:rsid w:val="00FE0F09"/>
    <w:rsid w:val="00FE1027"/>
    <w:rsid w:val="00FE2F3C"/>
    <w:rsid w:val="00FE3621"/>
    <w:rsid w:val="00FE477D"/>
    <w:rsid w:val="00FF0E5C"/>
    <w:rsid w:val="00FF3961"/>
    <w:rsid w:val="00FF39DD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0D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">
    <w:name w:val="Calibri"/>
    <w:uiPriority w:val="99"/>
    <w:rsid w:val="00F51F50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rsid w:val="00BF7C60"/>
    <w:pPr>
      <w:tabs>
        <w:tab w:val="center" w:pos="4153"/>
        <w:tab w:val="right" w:pos="8306"/>
      </w:tabs>
    </w:pPr>
    <w:rPr>
      <w:rFonts w:eastAsia="Calibri"/>
      <w:szCs w:val="20"/>
      <w:lang w:val="lt-LT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C60"/>
    <w:rPr>
      <w:rFonts w:ascii="Times New Roman" w:hAnsi="Times New Roman" w:cs="Times New Roman"/>
      <w:sz w:val="24"/>
      <w:lang w:val="lt-LT"/>
    </w:rPr>
  </w:style>
  <w:style w:type="paragraph" w:styleId="NormalWeb">
    <w:name w:val="Normal (Web)"/>
    <w:basedOn w:val="Normal"/>
    <w:uiPriority w:val="99"/>
    <w:rsid w:val="00BF7C6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99"/>
    <w:qFormat/>
    <w:rsid w:val="00BF7C6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BF7C60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BF7C60"/>
  </w:style>
  <w:style w:type="character" w:customStyle="1" w:styleId="wysiwyg">
    <w:name w:val="wysiwyg"/>
    <w:uiPriority w:val="99"/>
    <w:rsid w:val="00BF7C60"/>
  </w:style>
  <w:style w:type="paragraph" w:styleId="BalloonText">
    <w:name w:val="Balloon Text"/>
    <w:basedOn w:val="Normal"/>
    <w:link w:val="BalloonTextChar"/>
    <w:uiPriority w:val="99"/>
    <w:semiHidden/>
    <w:rsid w:val="00BF7C60"/>
    <w:rPr>
      <w:rFonts w:ascii="Tahoma" w:eastAsia="Calibri" w:hAnsi="Tahoma"/>
      <w:sz w:val="16"/>
      <w:szCs w:val="20"/>
      <w:lang w:val="lv-LV"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C60"/>
    <w:rPr>
      <w:rFonts w:ascii="Tahoma" w:hAnsi="Tahoma" w:cs="Times New Roman"/>
      <w:sz w:val="16"/>
    </w:rPr>
  </w:style>
  <w:style w:type="paragraph" w:customStyle="1" w:styleId="xmsonormal">
    <w:name w:val="x_msonormal"/>
    <w:basedOn w:val="Normal"/>
    <w:uiPriority w:val="99"/>
    <w:rsid w:val="008B78F1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17250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72505"/>
    <w:rPr>
      <w:rFonts w:eastAsia="Calibri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2505"/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2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2505"/>
    <w:rPr>
      <w:b/>
    </w:rPr>
  </w:style>
  <w:style w:type="character" w:customStyle="1" w:styleId="apple-converted-space">
    <w:name w:val="apple-converted-space"/>
    <w:uiPriority w:val="99"/>
    <w:rsid w:val="00121747"/>
  </w:style>
  <w:style w:type="paragraph" w:styleId="ListParagraph">
    <w:name w:val="List Paragraph"/>
    <w:basedOn w:val="Normal"/>
    <w:uiPriority w:val="99"/>
    <w:qFormat/>
    <w:rsid w:val="003D15D3"/>
    <w:pPr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955B33"/>
    <w:rPr>
      <w:rFonts w:cs="Times New Roman"/>
      <w:b/>
    </w:rPr>
  </w:style>
  <w:style w:type="character" w:customStyle="1" w:styleId="c-messagesender">
    <w:name w:val="c-message__sender"/>
    <w:uiPriority w:val="99"/>
    <w:rsid w:val="004C63FB"/>
  </w:style>
  <w:style w:type="character" w:customStyle="1" w:styleId="c-timestamplabel">
    <w:name w:val="c-timestamp__label"/>
    <w:uiPriority w:val="99"/>
    <w:rsid w:val="004C63FB"/>
  </w:style>
  <w:style w:type="character" w:styleId="FollowedHyperlink">
    <w:name w:val="FollowedHyperlink"/>
    <w:basedOn w:val="DefaultParagraphFont"/>
    <w:uiPriority w:val="99"/>
    <w:semiHidden/>
    <w:rsid w:val="00604E54"/>
    <w:rPr>
      <w:rFonts w:cs="Times New Roman"/>
      <w:color w:val="954F72"/>
      <w:u w:val="single"/>
    </w:rPr>
  </w:style>
  <w:style w:type="paragraph" w:styleId="NoSpacing">
    <w:name w:val="No Spacing"/>
    <w:uiPriority w:val="99"/>
    <w:qFormat/>
    <w:rsid w:val="00463C06"/>
    <w:rPr>
      <w:rFonts w:cs="Calibri"/>
    </w:rPr>
  </w:style>
  <w:style w:type="character" w:customStyle="1" w:styleId="UnresolvedMention1">
    <w:name w:val="Unresolved Mention1"/>
    <w:uiPriority w:val="99"/>
    <w:semiHidden/>
    <w:rsid w:val="001A2A7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rsid w:val="00533BE7"/>
    <w:rPr>
      <w:rFonts w:ascii="Calibri" w:hAnsi="Calibri"/>
      <w:sz w:val="21"/>
      <w:szCs w:val="21"/>
      <w:lang w:val="lv-LV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3BE7"/>
    <w:rPr>
      <w:rFonts w:eastAsia="Times New Roman" w:cs="Times New Roman"/>
      <w:sz w:val="21"/>
      <w:lang w:val="lv-LV" w:eastAsia="en-US"/>
    </w:rPr>
  </w:style>
  <w:style w:type="character" w:customStyle="1" w:styleId="UnresolvedMention2">
    <w:name w:val="Unresolved Mention2"/>
    <w:uiPriority w:val="99"/>
    <w:semiHidden/>
    <w:rsid w:val="00064342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rsid w:val="00920035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rsid w:val="000E422B"/>
    <w:rPr>
      <w:color w:val="605E5C"/>
      <w:shd w:val="clear" w:color="auto" w:fill="E1DFDD"/>
    </w:rPr>
  </w:style>
  <w:style w:type="character" w:customStyle="1" w:styleId="InternetLink">
    <w:name w:val="Internet Link"/>
    <w:uiPriority w:val="99"/>
    <w:rsid w:val="00C43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853">
          <w:marLeft w:val="-24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baltic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@airbaltic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altic.com/ru/protsedury-zashchity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1994</Words>
  <Characters>1138</Characters>
  <Application>Microsoft Office Outlook</Application>
  <DocSecurity>0</DocSecurity>
  <Lines>0</Lines>
  <Paragraphs>0</Paragraphs>
  <ScaleCrop>false</ScaleCrop>
  <Company>airBaltic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Alise Briede</dc:creator>
  <cp:keywords/>
  <dc:description/>
  <cp:lastModifiedBy>user-2</cp:lastModifiedBy>
  <cp:revision>5</cp:revision>
  <cp:lastPrinted>2020-03-13T10:09:00Z</cp:lastPrinted>
  <dcterms:created xsi:type="dcterms:W3CDTF">2020-09-04T13:00:00Z</dcterms:created>
  <dcterms:modified xsi:type="dcterms:W3CDTF">2020-09-04T13:05:00Z</dcterms:modified>
</cp:coreProperties>
</file>